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C8" w:rsidRPr="00E46D48" w:rsidRDefault="00F77FC8" w:rsidP="000215AA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AL RESPONSABILE DEI </w:t>
      </w:r>
      <w:r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 </w:t>
      </w:r>
      <w:r w:rsidRPr="00E46D4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SERVIZI TECNICI</w:t>
      </w: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ind w:left="5940"/>
        <w:rPr>
          <w:rFonts w:ascii="Tahoma" w:hAnsi="Tahoma" w:cs="Tahoma"/>
          <w:b/>
          <w:bCs/>
          <w:color w:val="0000FF"/>
          <w:sz w:val="16"/>
          <w:szCs w:val="16"/>
          <w:lang w:eastAsia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t>PEC</w:t>
      </w:r>
      <w:r w:rsidRPr="00993A22"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t xml:space="preserve">: </w:t>
      </w:r>
      <w:hyperlink r:id="rId7" w:tgtFrame="_blank" w:history="1">
        <w:r w:rsidRPr="00993A22">
          <w:rPr>
            <w:rFonts w:ascii="Tahoma" w:hAnsi="Tahoma" w:cs="Tahoma"/>
            <w:sz w:val="20"/>
            <w:szCs w:val="20"/>
          </w:rPr>
          <w:t>comune.bobbio@sintranet.legalmail.it</w:t>
        </w:r>
      </w:hyperlink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sectPr w:rsidR="00F77FC8" w:rsidRPr="00993A22" w:rsidSect="00993A22">
          <w:footerReference w:type="default" r:id="rId8"/>
          <w:pgSz w:w="11906" w:h="16838"/>
          <w:pgMar w:top="1038" w:right="926" w:bottom="899" w:left="1134" w:header="283" w:footer="283" w:gutter="0"/>
          <w:cols w:space="708"/>
          <w:docGrid w:linePitch="360"/>
        </w:sectPr>
      </w:pP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  <w:r w:rsidRPr="00993A22"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  <w:t>RICHIESTA DI</w:t>
      </w: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  <w:r w:rsidRPr="00993A22"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  <w:t xml:space="preserve">CERTIFICATO DI </w:t>
      </w: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  <w:r w:rsidRPr="00993A22"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  <w:t xml:space="preserve">DESTINAZIONE </w:t>
      </w: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  <w:r w:rsidRPr="00993A22"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  <w:t>URBANISTICA</w:t>
      </w: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993A22">
        <w:rPr>
          <w:rFonts w:ascii="Tahoma" w:hAnsi="Tahoma" w:cs="Tahoma"/>
          <w:color w:val="000000"/>
          <w:sz w:val="24"/>
          <w:szCs w:val="24"/>
          <w:lang w:eastAsia="it-IT"/>
        </w:rPr>
        <w:t>(ai sensi dell’art. 30 del D.P.R. n° 380 del 06.06.2001)</w:t>
      </w:r>
    </w:p>
    <w:p w:rsidR="00F77FC8" w:rsidRPr="00993A22" w:rsidRDefault="00F77FC8" w:rsidP="002C6C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pict>
          <v:rect id="_x0000_s1026" style="position:absolute;margin-left:32.05pt;margin-top:.75pt;width:155.9pt;height:113.4pt;z-index:251658240" filled="f"/>
        </w:pict>
      </w:r>
      <w:r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t xml:space="preserve">            </w:t>
      </w: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E46D48" w:rsidRDefault="00F77FC8" w:rsidP="00A105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eastAsia="it-IT"/>
        </w:rPr>
      </w:pPr>
      <w:r w:rsidRPr="00E46D48">
        <w:rPr>
          <w:rFonts w:ascii="Tahoma" w:hAnsi="Tahoma" w:cs="Tahoma"/>
          <w:b/>
          <w:bCs/>
          <w:lang w:eastAsia="it-IT"/>
        </w:rPr>
        <w:t>APPLICARE N° 1</w:t>
      </w:r>
    </w:p>
    <w:p w:rsidR="00F77FC8" w:rsidRPr="00E46D48" w:rsidRDefault="00F77FC8" w:rsidP="00A105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eastAsia="it-IT"/>
        </w:rPr>
      </w:pPr>
      <w:r w:rsidRPr="00E46D48">
        <w:rPr>
          <w:rFonts w:ascii="Tahoma" w:hAnsi="Tahoma" w:cs="Tahoma"/>
          <w:b/>
          <w:bCs/>
          <w:lang w:eastAsia="it-IT"/>
        </w:rPr>
        <w:t xml:space="preserve">CONTRASSEGNO </w:t>
      </w:r>
    </w:p>
    <w:p w:rsidR="00F77FC8" w:rsidRPr="00E46D48" w:rsidRDefault="00F77FC8" w:rsidP="00A105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eastAsia="it-IT"/>
        </w:rPr>
      </w:pPr>
      <w:r w:rsidRPr="00E46D48">
        <w:rPr>
          <w:rFonts w:ascii="Tahoma" w:hAnsi="Tahoma" w:cs="Tahoma"/>
          <w:b/>
          <w:bCs/>
          <w:lang w:eastAsia="it-IT"/>
        </w:rPr>
        <w:t>TELEMATICO</w:t>
      </w:r>
    </w:p>
    <w:p w:rsidR="00F77FC8" w:rsidRPr="00E46D48" w:rsidRDefault="00F77FC8" w:rsidP="00A105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eastAsia="it-IT"/>
        </w:rPr>
      </w:pPr>
      <w:r w:rsidRPr="00E46D48">
        <w:rPr>
          <w:rFonts w:ascii="Tahoma" w:hAnsi="Tahoma" w:cs="Tahoma"/>
          <w:b/>
          <w:bCs/>
          <w:lang w:eastAsia="it-IT"/>
        </w:rPr>
        <w:t>MARCA DA BOLLO</w:t>
      </w:r>
    </w:p>
    <w:p w:rsidR="00F77FC8" w:rsidRPr="00993A22" w:rsidRDefault="00F77FC8" w:rsidP="00A105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it-IT"/>
        </w:rPr>
      </w:pPr>
      <w:r w:rsidRPr="00E46D48">
        <w:rPr>
          <w:rFonts w:ascii="Tahoma" w:hAnsi="Tahoma" w:cs="Tahoma"/>
          <w:b/>
          <w:bCs/>
          <w:lang w:eastAsia="it-IT"/>
        </w:rPr>
        <w:t>DA € 16,00 (se dovuta)*</w:t>
      </w: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EC07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sectPr w:rsidR="00F77FC8" w:rsidRPr="00993A22" w:rsidSect="00125B4E">
          <w:type w:val="continuous"/>
          <w:pgSz w:w="11906" w:h="16838"/>
          <w:pgMar w:top="1038" w:right="1134" w:bottom="899" w:left="1134" w:header="283" w:footer="283" w:gutter="0"/>
          <w:cols w:num="2" w:space="709"/>
          <w:docGrid w:linePitch="360"/>
        </w:sectPr>
      </w:pP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993A22">
        <w:rPr>
          <w:rFonts w:ascii="Tahoma" w:hAnsi="Tahoma" w:cs="Tahoma"/>
          <w:color w:val="000000"/>
          <w:sz w:val="28"/>
          <w:szCs w:val="28"/>
          <w:lang w:eastAsia="it-IT"/>
        </w:rPr>
        <w:t>Il/la sottoscritto/a ______________________________________ C.F._______________________________________</w:t>
      </w: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993A22">
        <w:rPr>
          <w:rFonts w:ascii="Tahoma" w:hAnsi="Tahoma" w:cs="Tahoma"/>
          <w:color w:val="000000"/>
          <w:sz w:val="28"/>
          <w:szCs w:val="28"/>
          <w:lang w:eastAsia="it-IT"/>
        </w:rPr>
        <w:t>nato/a a ______________________________________________ il_________________________________________</w:t>
      </w:r>
    </w:p>
    <w:p w:rsidR="00F77FC8" w:rsidRDefault="00F77FC8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993A22">
        <w:rPr>
          <w:rFonts w:ascii="Tahoma" w:hAnsi="Tahoma" w:cs="Tahoma"/>
          <w:color w:val="000000"/>
          <w:sz w:val="28"/>
          <w:szCs w:val="28"/>
          <w:lang w:eastAsia="it-IT"/>
        </w:rPr>
        <w:t xml:space="preserve">residente a _______________________________________ </w:t>
      </w: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993A22">
        <w:rPr>
          <w:rFonts w:ascii="Tahoma" w:hAnsi="Tahoma" w:cs="Tahoma"/>
          <w:color w:val="000000"/>
          <w:sz w:val="28"/>
          <w:szCs w:val="28"/>
          <w:lang w:eastAsia="it-IT"/>
        </w:rPr>
        <w:t>in via ___________________________________ n. _____ tel.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___________</w:t>
      </w:r>
      <w:r w:rsidRPr="00993A22">
        <w:rPr>
          <w:rFonts w:ascii="Tahoma" w:hAnsi="Tahoma" w:cs="Tahoma"/>
          <w:color w:val="000000"/>
          <w:sz w:val="28"/>
          <w:szCs w:val="28"/>
          <w:lang w:eastAsia="it-IT"/>
        </w:rPr>
        <w:t xml:space="preserve"> </w:t>
      </w: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300C80">
        <w:rPr>
          <w:rFonts w:ascii="Tahoma" w:hAnsi="Tahoma" w:cs="Tahoma"/>
          <w:color w:val="000000"/>
          <w:sz w:val="28"/>
          <w:szCs w:val="28"/>
          <w:lang w:eastAsia="it-IT"/>
        </w:rPr>
        <w:t>mail/PEC</w:t>
      </w:r>
      <w:r w:rsidRPr="00993A22">
        <w:rPr>
          <w:rFonts w:ascii="Tahoma" w:hAnsi="Tahoma" w:cs="Tahoma"/>
          <w:color w:val="000000"/>
          <w:sz w:val="20"/>
          <w:szCs w:val="20"/>
          <w:lang w:eastAsia="it-IT"/>
        </w:rPr>
        <w:t xml:space="preserve"> ________________________________________________________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___</w:t>
      </w:r>
    </w:p>
    <w:p w:rsidR="00F77FC8" w:rsidRPr="00993A22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Default="00F77FC8" w:rsidP="00473DB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Nella sua qualità di__________________________ (erede, alienante, acquirente, professionista incaricato ecc.)</w:t>
      </w:r>
    </w:p>
    <w:p w:rsidR="00F77FC8" w:rsidRPr="00473DB0" w:rsidRDefault="00F77FC8" w:rsidP="00473DB0">
      <w:pPr>
        <w:pStyle w:val="Heading3"/>
        <w:jc w:val="center"/>
        <w:rPr>
          <w:rFonts w:ascii="Tahoma" w:hAnsi="Tahoma" w:cs="Tahoma"/>
          <w:sz w:val="28"/>
          <w:szCs w:val="28"/>
        </w:rPr>
      </w:pPr>
      <w:r w:rsidRPr="00473DB0">
        <w:rPr>
          <w:rFonts w:ascii="Tahoma" w:hAnsi="Tahoma" w:cs="Tahoma"/>
          <w:sz w:val="28"/>
          <w:szCs w:val="28"/>
        </w:rPr>
        <w:t>CHIEDE</w:t>
      </w:r>
    </w:p>
    <w:p w:rsidR="00F77FC8" w:rsidRPr="00473DB0" w:rsidRDefault="00F77FC8" w:rsidP="00473DB0">
      <w:pPr>
        <w:pStyle w:val="Heading4"/>
        <w:spacing w:line="240" w:lineRule="auto"/>
        <w:jc w:val="center"/>
        <w:rPr>
          <w:rFonts w:ascii="Tahoma" w:hAnsi="Tahoma" w:cs="Tahoma"/>
          <w:b w:val="0"/>
          <w:sz w:val="24"/>
          <w:szCs w:val="24"/>
        </w:rPr>
      </w:pPr>
      <w:r w:rsidRPr="00473DB0">
        <w:rPr>
          <w:rFonts w:ascii="Tahoma" w:hAnsi="Tahoma" w:cs="Tahoma"/>
          <w:b w:val="0"/>
          <w:sz w:val="24"/>
          <w:szCs w:val="24"/>
        </w:rPr>
        <w:t xml:space="preserve">Ai sensi </w:t>
      </w:r>
      <w:r w:rsidRPr="00473DB0">
        <w:rPr>
          <w:rFonts w:ascii="Tahoma" w:hAnsi="Tahoma" w:cs="Tahoma"/>
          <w:b w:val="0"/>
          <w:color w:val="000000"/>
          <w:sz w:val="24"/>
          <w:szCs w:val="24"/>
          <w:lang w:eastAsia="it-IT"/>
        </w:rPr>
        <w:t>dell’art. 30</w:t>
      </w:r>
      <w:r w:rsidRPr="00473DB0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  <w:r w:rsidRPr="00473DB0">
        <w:rPr>
          <w:rFonts w:ascii="Tahoma" w:hAnsi="Tahoma" w:cs="Tahoma"/>
          <w:b w:val="0"/>
          <w:sz w:val="24"/>
          <w:szCs w:val="24"/>
        </w:rPr>
        <w:t>del DPR. N° 380 DEL 06/06/2001 il rilascio del</w:t>
      </w:r>
    </w:p>
    <w:p w:rsidR="00F77FC8" w:rsidRPr="00473DB0" w:rsidRDefault="00F77FC8" w:rsidP="00473DB0">
      <w:pPr>
        <w:pStyle w:val="Heading3"/>
        <w:jc w:val="center"/>
        <w:rPr>
          <w:rFonts w:ascii="Tahoma" w:hAnsi="Tahoma" w:cs="Tahoma"/>
          <w:sz w:val="28"/>
          <w:szCs w:val="28"/>
        </w:rPr>
      </w:pPr>
      <w:r w:rsidRPr="00473DB0">
        <w:rPr>
          <w:rFonts w:ascii="Tahoma" w:hAnsi="Tahoma" w:cs="Tahoma"/>
          <w:sz w:val="28"/>
          <w:szCs w:val="28"/>
        </w:rPr>
        <w:t>CERTIFICATO DI DESTINAZIONE URBANISTICA</w:t>
      </w:r>
    </w:p>
    <w:p w:rsidR="00F77FC8" w:rsidRPr="00473DB0" w:rsidRDefault="00F77FC8" w:rsidP="00473DB0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473DB0">
        <w:rPr>
          <w:rFonts w:ascii="Tahoma" w:hAnsi="Tahoma" w:cs="Tahoma"/>
          <w:sz w:val="24"/>
          <w:szCs w:val="24"/>
        </w:rPr>
        <w:t>relativo ai seguenti terreni:</w:t>
      </w:r>
    </w:p>
    <w:p w:rsidR="00F77FC8" w:rsidRPr="00993A22" w:rsidRDefault="00F77FC8" w:rsidP="00A73E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47617D" w:rsidRDefault="00F77FC8" w:rsidP="000D18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it-IT"/>
        </w:rPr>
      </w:pPr>
    </w:p>
    <w:p w:rsidR="00F77FC8" w:rsidRPr="00300C80" w:rsidRDefault="00F77FC8" w:rsidP="000D18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Relativo ai terreni siti in _______________</w:t>
      </w:r>
      <w:r>
        <w:rPr>
          <w:rFonts w:ascii="Tahoma" w:hAnsi="Tahoma" w:cs="Tahoma"/>
          <w:bCs/>
          <w:color w:val="000000"/>
          <w:sz w:val="28"/>
          <w:szCs w:val="28"/>
          <w:lang w:eastAsia="it-IT"/>
        </w:rPr>
        <w:t>___________________</w:t>
      </w: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 xml:space="preserve"> , individuati al catasto terreni al</w:t>
      </w:r>
    </w:p>
    <w:p w:rsidR="00F77FC8" w:rsidRPr="00300C80" w:rsidRDefault="00F77FC8" w:rsidP="000D18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Fg. _______  Mapp.______________________________________</w:t>
      </w:r>
      <w:r>
        <w:rPr>
          <w:rFonts w:ascii="Tahoma" w:hAnsi="Tahoma" w:cs="Tahoma"/>
          <w:bCs/>
          <w:color w:val="000000"/>
          <w:sz w:val="28"/>
          <w:szCs w:val="28"/>
          <w:lang w:eastAsia="it-IT"/>
        </w:rPr>
        <w:t>____________________</w:t>
      </w:r>
    </w:p>
    <w:p w:rsidR="00F77FC8" w:rsidRPr="00300C80" w:rsidRDefault="00F77FC8" w:rsidP="000006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Fg. _______  Mapp.______________________________________</w:t>
      </w:r>
      <w:r>
        <w:rPr>
          <w:rFonts w:ascii="Tahoma" w:hAnsi="Tahoma" w:cs="Tahoma"/>
          <w:bCs/>
          <w:color w:val="000000"/>
          <w:sz w:val="28"/>
          <w:szCs w:val="28"/>
          <w:lang w:eastAsia="it-IT"/>
        </w:rPr>
        <w:t>____________________</w:t>
      </w:r>
    </w:p>
    <w:p w:rsidR="00F77FC8" w:rsidRPr="00300C80" w:rsidRDefault="00F77FC8" w:rsidP="000006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Fg. _______  Mapp.________________________________________</w:t>
      </w:r>
      <w:r>
        <w:rPr>
          <w:rFonts w:ascii="Tahoma" w:hAnsi="Tahoma" w:cs="Tahoma"/>
          <w:bCs/>
          <w:color w:val="000000"/>
          <w:sz w:val="28"/>
          <w:szCs w:val="28"/>
          <w:lang w:eastAsia="it-IT"/>
        </w:rPr>
        <w:t>__________________</w:t>
      </w:r>
    </w:p>
    <w:p w:rsidR="00F77FC8" w:rsidRPr="00300C80" w:rsidRDefault="00F77FC8" w:rsidP="000006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Fg. _______  Mapp.________________________________________</w:t>
      </w:r>
      <w:r>
        <w:rPr>
          <w:rFonts w:ascii="Tahoma" w:hAnsi="Tahoma" w:cs="Tahoma"/>
          <w:bCs/>
          <w:color w:val="000000"/>
          <w:sz w:val="28"/>
          <w:szCs w:val="28"/>
          <w:lang w:eastAsia="it-IT"/>
        </w:rPr>
        <w:t>__________________</w:t>
      </w:r>
    </w:p>
    <w:p w:rsidR="00F77FC8" w:rsidRPr="00300C80" w:rsidRDefault="00F77FC8" w:rsidP="000006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Fg. _______  Mapp.________________________________________</w:t>
      </w:r>
      <w:r>
        <w:rPr>
          <w:rFonts w:ascii="Tahoma" w:hAnsi="Tahoma" w:cs="Tahoma"/>
          <w:bCs/>
          <w:color w:val="000000"/>
          <w:sz w:val="28"/>
          <w:szCs w:val="28"/>
          <w:lang w:eastAsia="it-IT"/>
        </w:rPr>
        <w:t>__________________</w:t>
      </w:r>
    </w:p>
    <w:p w:rsidR="00F77FC8" w:rsidRPr="00300C80" w:rsidRDefault="00F77FC8" w:rsidP="000D18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300C80">
        <w:rPr>
          <w:rFonts w:ascii="Tahoma" w:hAnsi="Tahoma" w:cs="Tahoma"/>
          <w:bCs/>
          <w:color w:val="000000"/>
          <w:sz w:val="28"/>
          <w:szCs w:val="28"/>
          <w:lang w:eastAsia="it-IT"/>
        </w:rPr>
        <w:t>(se presenti più fogli allegare distinta)</w:t>
      </w:r>
    </w:p>
    <w:p w:rsidR="00F77FC8" w:rsidRPr="00300C80" w:rsidRDefault="00F77FC8" w:rsidP="000D18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it-IT"/>
        </w:rPr>
      </w:pPr>
    </w:p>
    <w:p w:rsidR="00F77FC8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</w:p>
    <w:p w:rsidR="00F77FC8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</w:p>
    <w:p w:rsidR="00F77FC8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</w:p>
    <w:p w:rsidR="00F77FC8" w:rsidRPr="00E46D48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DICHIARA</w:t>
      </w:r>
    </w:p>
    <w:p w:rsidR="00F77FC8" w:rsidRPr="00E46D48" w:rsidRDefault="00F77FC8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</w:p>
    <w:p w:rsidR="00F77FC8" w:rsidRPr="00E46D48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di aver provveduto al pagamento (se dovuto) dell’imposta di bollo n° (indicare il n° riportato sul contrassegno telematico) _______________________, come da contrassegno sopra riportato ai sensi del D.P.R. nr. 642 del 26/10/1972 (e successive integrazioni e modificazioni).</w:t>
      </w:r>
    </w:p>
    <w:p w:rsidR="00F77FC8" w:rsidRPr="00E46D48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 xml:space="preserve">Il sottoscritto rilascia la presente dichiarazione consapevole di quanto prescritto dall'art. 76 del D.P.R. n. 445/2000 e delle pene previste dall'art. </w:t>
      </w:r>
      <w:smartTag w:uri="urn:schemas-microsoft-com:office:smarttags" w:element="metricconverter">
        <w:smartTagPr>
          <w:attr w:name="ProductID" w:val="496 C"/>
        </w:smartTagPr>
        <w:r w:rsidRPr="00E46D48">
          <w:rPr>
            <w:rFonts w:ascii="Tahoma" w:hAnsi="Tahoma" w:cs="Tahoma"/>
            <w:color w:val="000000"/>
            <w:sz w:val="28"/>
            <w:szCs w:val="28"/>
            <w:lang w:eastAsia="it-IT"/>
          </w:rPr>
          <w:t>496 C</w:t>
        </w:r>
      </w:smartTag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.P., sulla responsabilità cui può andare incontro in caso di dichiarazioni false o mendaci, o di produzione di atto contenente dati non rispondenti a verità.</w:t>
      </w:r>
    </w:p>
    <w:p w:rsidR="00F77FC8" w:rsidRPr="00E46D48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Il sottoscritto si impegna a conservare il presente documento e a renderlo disponibile ai fini dei successivi controlli da parte dell’autorità competente.</w:t>
      </w:r>
    </w:p>
    <w:p w:rsidR="00F77FC8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*AVVERTENZA:</w:t>
      </w: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 xml:space="preserve"> L’annullamento del contrassegno telematico applicato sulla presente (se trasmesso con modalità telematica) dovrà avvenire tramite apposizione, parte sul contrassegno e parte sul foglio, della data e di doppia line</w:t>
      </w:r>
    </w:p>
    <w:p w:rsidR="00F77FC8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Allegati obbligatori:</w:t>
      </w:r>
    </w:p>
    <w:p w:rsidR="00F77FC8" w:rsidRPr="00E46D48" w:rsidRDefault="00F77FC8" w:rsidP="00E46D48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• copia estratto di mappa catastale aggiornato;</w:t>
      </w: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• attestazione pagamento bollo per il rilascio del certificato richiesto (se richiesto con modalità telematica).</w:t>
      </w: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Il ritiro di quanto richiesto in formato cartaceo o digitale dovrà essere concordato con l’Ufficio Tecnico (tel. 0523.962803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/ 962818</w:t>
      </w: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)</w:t>
      </w: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 xml:space="preserve">Data _________________                                                                </w:t>
      </w:r>
    </w:p>
    <w:p w:rsidR="00F77FC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Pr="00E46D48" w:rsidRDefault="00F77FC8" w:rsidP="00E46D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  <w:sectPr w:rsidR="00F77FC8" w:rsidRPr="00E46D48" w:rsidSect="00E46D48">
          <w:headerReference w:type="default" r:id="rId9"/>
          <w:type w:val="continuous"/>
          <w:pgSz w:w="11906" w:h="16838"/>
          <w:pgMar w:top="180" w:right="1134" w:bottom="1258" w:left="1134" w:header="283" w:footer="283" w:gutter="0"/>
          <w:cols w:space="708"/>
          <w:rtlGutter/>
          <w:docGrid w:linePitch="360"/>
        </w:sectPr>
      </w:pPr>
      <w:r w:rsidRPr="00E46D48">
        <w:rPr>
          <w:rFonts w:ascii="Tahoma" w:hAnsi="Tahoma" w:cs="Tahoma"/>
          <w:color w:val="000000"/>
          <w:sz w:val="28"/>
          <w:szCs w:val="28"/>
          <w:lang w:eastAsia="it-IT"/>
        </w:rPr>
        <w:t>FIRMA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____________________________</w:t>
      </w:r>
    </w:p>
    <w:p w:rsidR="00F77FC8" w:rsidRPr="008B1EBF" w:rsidRDefault="00F77FC8" w:rsidP="00BE70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ATTESTAZIONE DEL PAGAMENTO DELL’IMPOSTA DI BOLLO</w:t>
      </w:r>
    </w:p>
    <w:p w:rsidR="00F77FC8" w:rsidRPr="008B1EBF" w:rsidRDefault="00F77FC8" w:rsidP="00BE70D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(D.P.R. nr. 642 del 26/10/1972 e successive integrazioni e modificazioni)</w:t>
      </w: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pict>
          <v:rect id="_x0000_s1027" style="position:absolute;left:0;text-align:left;margin-left:274.15pt;margin-top:11.15pt;width:155.9pt;height:113.4pt;z-index:251659264" filled="f"/>
        </w:pict>
      </w: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8B1EBF" w:rsidRDefault="00F77FC8" w:rsidP="0068000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ahoma" w:hAnsi="Tahoma" w:cs="Tahoma"/>
          <w:b/>
          <w:bCs/>
          <w:sz w:val="24"/>
          <w:szCs w:val="24"/>
          <w:lang w:eastAsia="it-IT"/>
        </w:rPr>
      </w:pPr>
      <w:r w:rsidRPr="008B1EBF">
        <w:rPr>
          <w:rFonts w:ascii="Tahoma" w:hAnsi="Tahoma" w:cs="Tahoma"/>
          <w:b/>
          <w:bCs/>
          <w:sz w:val="24"/>
          <w:szCs w:val="24"/>
          <w:lang w:eastAsia="it-IT"/>
        </w:rPr>
        <w:t>APPLICARE N° 1</w:t>
      </w:r>
    </w:p>
    <w:p w:rsidR="00F77FC8" w:rsidRPr="008B1EBF" w:rsidRDefault="00F77FC8" w:rsidP="0068000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ahoma" w:hAnsi="Tahoma" w:cs="Tahoma"/>
          <w:b/>
          <w:bCs/>
          <w:sz w:val="24"/>
          <w:szCs w:val="24"/>
          <w:lang w:eastAsia="it-IT"/>
        </w:rPr>
      </w:pPr>
      <w:r w:rsidRPr="008B1EBF">
        <w:rPr>
          <w:rFonts w:ascii="Tahoma" w:hAnsi="Tahoma" w:cs="Tahoma"/>
          <w:b/>
          <w:bCs/>
          <w:sz w:val="24"/>
          <w:szCs w:val="24"/>
          <w:lang w:eastAsia="it-IT"/>
        </w:rPr>
        <w:t xml:space="preserve">CONTRASSEGNO </w:t>
      </w:r>
    </w:p>
    <w:p w:rsidR="00F77FC8" w:rsidRPr="008B1EBF" w:rsidRDefault="00F77FC8" w:rsidP="0068000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ahoma" w:hAnsi="Tahoma" w:cs="Tahoma"/>
          <w:b/>
          <w:bCs/>
          <w:sz w:val="24"/>
          <w:szCs w:val="24"/>
          <w:lang w:eastAsia="it-IT"/>
        </w:rPr>
      </w:pPr>
      <w:r w:rsidRPr="008B1EBF">
        <w:rPr>
          <w:rFonts w:ascii="Tahoma" w:hAnsi="Tahoma" w:cs="Tahoma"/>
          <w:b/>
          <w:bCs/>
          <w:sz w:val="24"/>
          <w:szCs w:val="24"/>
          <w:lang w:eastAsia="it-IT"/>
        </w:rPr>
        <w:t>TELEMATICO</w:t>
      </w:r>
    </w:p>
    <w:p w:rsidR="00F77FC8" w:rsidRPr="008B1EBF" w:rsidRDefault="00F77FC8" w:rsidP="0068000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ahoma" w:hAnsi="Tahoma" w:cs="Tahoma"/>
          <w:b/>
          <w:bCs/>
          <w:sz w:val="24"/>
          <w:szCs w:val="24"/>
          <w:lang w:eastAsia="it-IT"/>
        </w:rPr>
      </w:pPr>
      <w:r w:rsidRPr="008B1EBF">
        <w:rPr>
          <w:rFonts w:ascii="Tahoma" w:hAnsi="Tahoma" w:cs="Tahoma"/>
          <w:b/>
          <w:bCs/>
          <w:sz w:val="24"/>
          <w:szCs w:val="24"/>
          <w:lang w:eastAsia="it-IT"/>
        </w:rPr>
        <w:t>MARCA DA BOLLO</w:t>
      </w:r>
    </w:p>
    <w:p w:rsidR="00F77FC8" w:rsidRPr="008B1EBF" w:rsidRDefault="00F77FC8" w:rsidP="0068000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  <w:r w:rsidRPr="008B1EBF">
        <w:rPr>
          <w:rFonts w:ascii="Tahoma" w:hAnsi="Tahoma" w:cs="Tahoma"/>
          <w:b/>
          <w:bCs/>
          <w:sz w:val="24"/>
          <w:szCs w:val="24"/>
          <w:lang w:eastAsia="it-IT"/>
        </w:rPr>
        <w:t>DA € 16,00 (se dovuta)*</w:t>
      </w: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Il sottoscritto _____________________________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______ 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 xml:space="preserve">dichiara di aver provveduto al pagamento dell’imposta di bollo n° (indicare il n° riportato sul contrassegno telematico) _____________________, ai sensi del D.P.R.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n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.642 del 26/10/1972 (e successive integrazioni e modificazioni), relativa al rilascio del Certificato di Destinazione Urbanistica richiesto censite al</w:t>
      </w:r>
    </w:p>
    <w:p w:rsidR="00F77FC8" w:rsidRPr="008B1EBF" w:rsidRDefault="00F77FC8" w:rsidP="00840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color w:val="000000"/>
          <w:sz w:val="28"/>
          <w:szCs w:val="28"/>
          <w:lang w:eastAsia="it-IT"/>
        </w:rPr>
        <w:t>Fg. _______  Mapp.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_____________________________________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</w:t>
      </w:r>
    </w:p>
    <w:p w:rsidR="00F77FC8" w:rsidRPr="008B1EBF" w:rsidRDefault="00F77FC8" w:rsidP="00840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color w:val="000000"/>
          <w:sz w:val="28"/>
          <w:szCs w:val="28"/>
          <w:lang w:eastAsia="it-IT"/>
        </w:rPr>
        <w:t>Fg. _______  Mapp.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________________________________________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</w:t>
      </w:r>
    </w:p>
    <w:p w:rsidR="00F77FC8" w:rsidRPr="008B1EBF" w:rsidRDefault="00F77FC8" w:rsidP="00840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color w:val="000000"/>
          <w:sz w:val="28"/>
          <w:szCs w:val="28"/>
          <w:lang w:eastAsia="it-IT"/>
        </w:rPr>
        <w:t>Fg. _______  Mapp.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________________________________________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</w:t>
      </w:r>
    </w:p>
    <w:p w:rsidR="00F77FC8" w:rsidRPr="008B1EBF" w:rsidRDefault="00F77FC8" w:rsidP="00840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color w:val="000000"/>
          <w:sz w:val="28"/>
          <w:szCs w:val="28"/>
          <w:lang w:eastAsia="it-IT"/>
        </w:rPr>
        <w:t>Fg. _______  Mapp.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________________________________________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</w:t>
      </w:r>
    </w:p>
    <w:p w:rsidR="00F77FC8" w:rsidRPr="008B1EBF" w:rsidRDefault="00F77FC8" w:rsidP="00840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 xml:space="preserve"> (se presenti più fogli allegare distinta).</w:t>
      </w:r>
    </w:p>
    <w:p w:rsidR="00F77FC8" w:rsidRPr="0047617D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 xml:space="preserve">Il sottoscritto rilascia la presente dichiarazione consapevole di quanto prescritto dall'art. 76 del D.P.R. n. 445/2000 e delle pene previste dall'art. </w:t>
      </w:r>
      <w:smartTag w:uri="urn:schemas-microsoft-com:office:smarttags" w:element="metricconverter">
        <w:smartTagPr>
          <w:attr w:name="ProductID" w:val="496 C"/>
        </w:smartTagPr>
        <w:r w:rsidRPr="008B1EBF">
          <w:rPr>
            <w:rFonts w:ascii="Tahoma" w:hAnsi="Tahoma" w:cs="Tahoma"/>
            <w:color w:val="000000"/>
            <w:sz w:val="28"/>
            <w:szCs w:val="28"/>
            <w:lang w:eastAsia="it-IT"/>
          </w:rPr>
          <w:t>496 C</w:t>
        </w:r>
      </w:smartTag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.P., sulla responsabilità cui può andare incontro in caso di dichiarazioni false o mendaci, o di produzione di atto contenente dati non rispondenti a verità.</w:t>
      </w:r>
    </w:p>
    <w:p w:rsidR="00F77FC8" w:rsidRPr="0047617D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Il sottoscritto si impegna a conservare il presente documento e a renderlo disponibile ai fini dei successivi controlli da parte dell’autorità competente.</w:t>
      </w:r>
    </w:p>
    <w:p w:rsidR="00F77FC8" w:rsidRPr="0047617D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F77FC8" w:rsidRPr="008B1EBF" w:rsidRDefault="00F77FC8" w:rsidP="006800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*AVVERTENZA: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 xml:space="preserve"> L’annullamento del contrassegno telematico applicato sulla presente dovrà avvenire tramite apposizione, parte sul contrassegno e parte sul foglio, della data e di doppia linea.</w:t>
      </w: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Pr="008B1EBF" w:rsidRDefault="00F77FC8" w:rsidP="00E355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F77FC8" w:rsidRDefault="00F77FC8" w:rsidP="00A73E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 xml:space="preserve">Data _________________       </w:t>
      </w:r>
    </w:p>
    <w:p w:rsidR="00F77FC8" w:rsidRPr="008B1EBF" w:rsidRDefault="00F77FC8" w:rsidP="00B61A51">
      <w:pPr>
        <w:autoSpaceDE w:val="0"/>
        <w:autoSpaceDN w:val="0"/>
        <w:adjustRightInd w:val="0"/>
        <w:spacing w:after="0" w:line="240" w:lineRule="auto"/>
        <w:ind w:left="3540" w:firstLine="1455"/>
        <w:rPr>
          <w:rFonts w:ascii="Tahoma" w:hAnsi="Tahoma" w:cs="Tahoma"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  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 xml:space="preserve">FIRMA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                                             </w:t>
      </w:r>
      <w:r w:rsidRPr="008B1EBF">
        <w:rPr>
          <w:rFonts w:ascii="Tahoma" w:hAnsi="Tahoma" w:cs="Tahoma"/>
          <w:color w:val="000000"/>
          <w:sz w:val="28"/>
          <w:szCs w:val="28"/>
          <w:lang w:eastAsia="it-IT"/>
        </w:rPr>
        <w:t>_______________________________</w:t>
      </w:r>
    </w:p>
    <w:sectPr w:rsidR="00F77FC8" w:rsidRPr="008B1EBF" w:rsidSect="005B6ED3">
      <w:headerReference w:type="default" r:id="rId10"/>
      <w:pgSz w:w="11906" w:h="16838"/>
      <w:pgMar w:top="180" w:right="1134" w:bottom="1258" w:left="1134" w:header="283" w:footer="28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C8" w:rsidRDefault="00F77FC8">
      <w:r>
        <w:separator/>
      </w:r>
    </w:p>
  </w:endnote>
  <w:endnote w:type="continuationSeparator" w:id="0">
    <w:p w:rsidR="00F77FC8" w:rsidRDefault="00F7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C8" w:rsidRPr="004A5634" w:rsidRDefault="00F77FC8" w:rsidP="00993A22">
    <w:pPr>
      <w:pStyle w:val="Footer"/>
      <w:tabs>
        <w:tab w:val="clear" w:pos="4819"/>
        <w:tab w:val="clear" w:pos="9638"/>
        <w:tab w:val="left" w:pos="0"/>
      </w:tabs>
      <w:spacing w:after="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C8" w:rsidRDefault="00F77FC8">
      <w:r>
        <w:separator/>
      </w:r>
    </w:p>
  </w:footnote>
  <w:footnote w:type="continuationSeparator" w:id="0">
    <w:p w:rsidR="00F77FC8" w:rsidRDefault="00F77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C8" w:rsidRPr="00A948B9" w:rsidRDefault="00F77FC8" w:rsidP="00A948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C8" w:rsidRPr="00A948B9" w:rsidRDefault="00F77FC8" w:rsidP="00A948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906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A28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9E0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283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D88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04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A08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A03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43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3A1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236D6A"/>
    <w:multiLevelType w:val="hybridMultilevel"/>
    <w:tmpl w:val="BF966060"/>
    <w:lvl w:ilvl="0" w:tplc="4FEC75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D09"/>
    <w:rsid w:val="00000675"/>
    <w:rsid w:val="00004DB7"/>
    <w:rsid w:val="0001290B"/>
    <w:rsid w:val="000215AA"/>
    <w:rsid w:val="00047ECB"/>
    <w:rsid w:val="00061D03"/>
    <w:rsid w:val="000650D2"/>
    <w:rsid w:val="00070BB1"/>
    <w:rsid w:val="0007386F"/>
    <w:rsid w:val="000B46E5"/>
    <w:rsid w:val="000C297B"/>
    <w:rsid w:val="000C2C57"/>
    <w:rsid w:val="000C74F7"/>
    <w:rsid w:val="000C7960"/>
    <w:rsid w:val="000D18B2"/>
    <w:rsid w:val="000D3A33"/>
    <w:rsid w:val="000D5D6D"/>
    <w:rsid w:val="000D7323"/>
    <w:rsid w:val="000E6FAD"/>
    <w:rsid w:val="000F6E05"/>
    <w:rsid w:val="00101432"/>
    <w:rsid w:val="00125B4E"/>
    <w:rsid w:val="00132348"/>
    <w:rsid w:val="00132EBF"/>
    <w:rsid w:val="001433D9"/>
    <w:rsid w:val="00145993"/>
    <w:rsid w:val="001607FB"/>
    <w:rsid w:val="00164211"/>
    <w:rsid w:val="001868B3"/>
    <w:rsid w:val="00192006"/>
    <w:rsid w:val="001A211F"/>
    <w:rsid w:val="001B152F"/>
    <w:rsid w:val="001D6E75"/>
    <w:rsid w:val="001F44E8"/>
    <w:rsid w:val="00206F8B"/>
    <w:rsid w:val="0021681D"/>
    <w:rsid w:val="002175A6"/>
    <w:rsid w:val="0024356E"/>
    <w:rsid w:val="00251A6A"/>
    <w:rsid w:val="002810EE"/>
    <w:rsid w:val="002B4320"/>
    <w:rsid w:val="002B7624"/>
    <w:rsid w:val="002C465D"/>
    <w:rsid w:val="002C6C39"/>
    <w:rsid w:val="002D08AF"/>
    <w:rsid w:val="002D1574"/>
    <w:rsid w:val="002D25CF"/>
    <w:rsid w:val="002D6DED"/>
    <w:rsid w:val="00300C80"/>
    <w:rsid w:val="00307B77"/>
    <w:rsid w:val="003171C6"/>
    <w:rsid w:val="00341823"/>
    <w:rsid w:val="003534C0"/>
    <w:rsid w:val="00353603"/>
    <w:rsid w:val="00384247"/>
    <w:rsid w:val="003C27C6"/>
    <w:rsid w:val="003C43A8"/>
    <w:rsid w:val="003D1A96"/>
    <w:rsid w:val="0042127F"/>
    <w:rsid w:val="00426415"/>
    <w:rsid w:val="00441D27"/>
    <w:rsid w:val="00465B09"/>
    <w:rsid w:val="00467A84"/>
    <w:rsid w:val="00473DB0"/>
    <w:rsid w:val="0047617D"/>
    <w:rsid w:val="00486991"/>
    <w:rsid w:val="00490604"/>
    <w:rsid w:val="004A1041"/>
    <w:rsid w:val="004A33FB"/>
    <w:rsid w:val="004A3891"/>
    <w:rsid w:val="004A4947"/>
    <w:rsid w:val="004A5634"/>
    <w:rsid w:val="004B1700"/>
    <w:rsid w:val="004B6C1F"/>
    <w:rsid w:val="004E0F9D"/>
    <w:rsid w:val="004E5494"/>
    <w:rsid w:val="004F211A"/>
    <w:rsid w:val="004F365F"/>
    <w:rsid w:val="004F7B9A"/>
    <w:rsid w:val="00501F5A"/>
    <w:rsid w:val="005062F7"/>
    <w:rsid w:val="00537574"/>
    <w:rsid w:val="00551F16"/>
    <w:rsid w:val="005737BD"/>
    <w:rsid w:val="005814A7"/>
    <w:rsid w:val="005A57B9"/>
    <w:rsid w:val="005B49EF"/>
    <w:rsid w:val="005B6EAF"/>
    <w:rsid w:val="005B6ED3"/>
    <w:rsid w:val="005D37CD"/>
    <w:rsid w:val="005F1723"/>
    <w:rsid w:val="005F23D2"/>
    <w:rsid w:val="00610FC5"/>
    <w:rsid w:val="00621A71"/>
    <w:rsid w:val="006271AA"/>
    <w:rsid w:val="006412EE"/>
    <w:rsid w:val="006572E4"/>
    <w:rsid w:val="006607E6"/>
    <w:rsid w:val="00662BEC"/>
    <w:rsid w:val="0068000F"/>
    <w:rsid w:val="00683A17"/>
    <w:rsid w:val="00685A1B"/>
    <w:rsid w:val="006A0FDE"/>
    <w:rsid w:val="006B6D05"/>
    <w:rsid w:val="006D29FF"/>
    <w:rsid w:val="006F53FD"/>
    <w:rsid w:val="006F5F97"/>
    <w:rsid w:val="006F7B47"/>
    <w:rsid w:val="00711862"/>
    <w:rsid w:val="00721D49"/>
    <w:rsid w:val="00721FBD"/>
    <w:rsid w:val="007244D2"/>
    <w:rsid w:val="00726DDE"/>
    <w:rsid w:val="00735A20"/>
    <w:rsid w:val="00757450"/>
    <w:rsid w:val="007708A4"/>
    <w:rsid w:val="007A3414"/>
    <w:rsid w:val="007B6DBF"/>
    <w:rsid w:val="007E20C1"/>
    <w:rsid w:val="007F1058"/>
    <w:rsid w:val="007F28F9"/>
    <w:rsid w:val="008011A6"/>
    <w:rsid w:val="00806D50"/>
    <w:rsid w:val="0081019C"/>
    <w:rsid w:val="0083249E"/>
    <w:rsid w:val="0083282F"/>
    <w:rsid w:val="008347FD"/>
    <w:rsid w:val="008400C7"/>
    <w:rsid w:val="00860FBD"/>
    <w:rsid w:val="00882AA5"/>
    <w:rsid w:val="00884A94"/>
    <w:rsid w:val="0089312B"/>
    <w:rsid w:val="008A771B"/>
    <w:rsid w:val="008B1503"/>
    <w:rsid w:val="008B1EBF"/>
    <w:rsid w:val="008D2335"/>
    <w:rsid w:val="008D39DD"/>
    <w:rsid w:val="008E60EA"/>
    <w:rsid w:val="008F4649"/>
    <w:rsid w:val="0090378B"/>
    <w:rsid w:val="00933F91"/>
    <w:rsid w:val="00936769"/>
    <w:rsid w:val="00944E06"/>
    <w:rsid w:val="00947E60"/>
    <w:rsid w:val="0095611D"/>
    <w:rsid w:val="00993A22"/>
    <w:rsid w:val="009A5DA5"/>
    <w:rsid w:val="009B2259"/>
    <w:rsid w:val="009C05F3"/>
    <w:rsid w:val="009D78AF"/>
    <w:rsid w:val="009E1D09"/>
    <w:rsid w:val="009E2F32"/>
    <w:rsid w:val="00A105C9"/>
    <w:rsid w:val="00A348F4"/>
    <w:rsid w:val="00A4673F"/>
    <w:rsid w:val="00A51FEB"/>
    <w:rsid w:val="00A64A68"/>
    <w:rsid w:val="00A6793C"/>
    <w:rsid w:val="00A7264E"/>
    <w:rsid w:val="00A73E85"/>
    <w:rsid w:val="00A948B9"/>
    <w:rsid w:val="00A9494E"/>
    <w:rsid w:val="00AA0A5B"/>
    <w:rsid w:val="00AA3176"/>
    <w:rsid w:val="00AA443E"/>
    <w:rsid w:val="00AA66F6"/>
    <w:rsid w:val="00AB59D3"/>
    <w:rsid w:val="00AB6D32"/>
    <w:rsid w:val="00AB7C77"/>
    <w:rsid w:val="00AC277F"/>
    <w:rsid w:val="00AF02CA"/>
    <w:rsid w:val="00B14F44"/>
    <w:rsid w:val="00B311E2"/>
    <w:rsid w:val="00B44586"/>
    <w:rsid w:val="00B46093"/>
    <w:rsid w:val="00B574B2"/>
    <w:rsid w:val="00B61A51"/>
    <w:rsid w:val="00B82A7D"/>
    <w:rsid w:val="00B910D8"/>
    <w:rsid w:val="00BA0BBC"/>
    <w:rsid w:val="00BA5BAD"/>
    <w:rsid w:val="00BC016D"/>
    <w:rsid w:val="00BC0E71"/>
    <w:rsid w:val="00BD007D"/>
    <w:rsid w:val="00BD46DE"/>
    <w:rsid w:val="00BE1CA9"/>
    <w:rsid w:val="00BE70D8"/>
    <w:rsid w:val="00BF5F84"/>
    <w:rsid w:val="00C314CF"/>
    <w:rsid w:val="00C837BF"/>
    <w:rsid w:val="00C85F9A"/>
    <w:rsid w:val="00C87D48"/>
    <w:rsid w:val="00CA020A"/>
    <w:rsid w:val="00CA2D1D"/>
    <w:rsid w:val="00CE570D"/>
    <w:rsid w:val="00CE7CE9"/>
    <w:rsid w:val="00D44A33"/>
    <w:rsid w:val="00D559A3"/>
    <w:rsid w:val="00D82DC0"/>
    <w:rsid w:val="00D83F70"/>
    <w:rsid w:val="00D90111"/>
    <w:rsid w:val="00D92945"/>
    <w:rsid w:val="00D95A7D"/>
    <w:rsid w:val="00DA1CCD"/>
    <w:rsid w:val="00DA701A"/>
    <w:rsid w:val="00DA7447"/>
    <w:rsid w:val="00DD68D1"/>
    <w:rsid w:val="00E061C0"/>
    <w:rsid w:val="00E355B3"/>
    <w:rsid w:val="00E419A7"/>
    <w:rsid w:val="00E4540E"/>
    <w:rsid w:val="00E46D48"/>
    <w:rsid w:val="00E47472"/>
    <w:rsid w:val="00E51723"/>
    <w:rsid w:val="00E5464A"/>
    <w:rsid w:val="00E939E5"/>
    <w:rsid w:val="00EA3375"/>
    <w:rsid w:val="00EB1C40"/>
    <w:rsid w:val="00EC0338"/>
    <w:rsid w:val="00EC0793"/>
    <w:rsid w:val="00EC2014"/>
    <w:rsid w:val="00EC3DB2"/>
    <w:rsid w:val="00EE2634"/>
    <w:rsid w:val="00EE44BA"/>
    <w:rsid w:val="00EF70BF"/>
    <w:rsid w:val="00F005B5"/>
    <w:rsid w:val="00F0603F"/>
    <w:rsid w:val="00F07DFB"/>
    <w:rsid w:val="00F37FD6"/>
    <w:rsid w:val="00F55ED4"/>
    <w:rsid w:val="00F71070"/>
    <w:rsid w:val="00F77FC8"/>
    <w:rsid w:val="00F9256F"/>
    <w:rsid w:val="00FA5209"/>
    <w:rsid w:val="00FC640D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C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7F28F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73D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F28F9"/>
    <w:rPr>
      <w:rFonts w:ascii="Times New Roman" w:hAnsi="Times New Roman" w:cs="Times New Roman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0C1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3F91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F91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933F91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3F91"/>
    <w:rPr>
      <w:rFonts w:ascii="Times New Roman" w:hAnsi="Times New Roman" w:cs="Times New Roman"/>
      <w:b/>
      <w:sz w:val="20"/>
      <w:lang w:eastAsia="it-IT"/>
    </w:rPr>
  </w:style>
  <w:style w:type="character" w:styleId="Hyperlink">
    <w:name w:val="Hyperlink"/>
    <w:basedOn w:val="DefaultParagraphFont"/>
    <w:uiPriority w:val="99"/>
    <w:semiHidden/>
    <w:rsid w:val="000F6E0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5F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43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C85F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43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bobbio@sintranet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695</Words>
  <Characters>3966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Responsabile del SETTORE TERRITORIO E SERVIZI TECNICI</dc:title>
  <dc:subject/>
  <dc:creator>tecnico3</dc:creator>
  <cp:keywords/>
  <dc:description/>
  <cp:lastModifiedBy>Utente</cp:lastModifiedBy>
  <cp:revision>18</cp:revision>
  <cp:lastPrinted>2020-02-01T09:25:00Z</cp:lastPrinted>
  <dcterms:created xsi:type="dcterms:W3CDTF">2020-09-14T06:55:00Z</dcterms:created>
  <dcterms:modified xsi:type="dcterms:W3CDTF">2020-12-17T09:32:00Z</dcterms:modified>
</cp:coreProperties>
</file>